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チラシ全体のレイアウトの表"/>
      </w:tblPr>
      <w:tblGrid>
        <w:gridCol w:w="8193"/>
        <w:gridCol w:w="171"/>
        <w:gridCol w:w="3429"/>
      </w:tblGrid>
      <w:tr w:rsidR="00F820FA" w:rsidRPr="00E74EA2" w14:paraId="46012468" w14:textId="77777777" w:rsidTr="002641B3">
        <w:trPr>
          <w:trHeight w:hRule="exact" w:val="13923"/>
          <w:jc w:val="center"/>
        </w:trPr>
        <w:tc>
          <w:tcPr>
            <w:tcW w:w="8193" w:type="dxa"/>
          </w:tcPr>
          <w:tbl>
            <w:tblPr>
              <w:tblpPr w:leftFromText="142" w:rightFromText="142" w:vertAnchor="page" w:horzAnchor="page" w:tblpX="1869" w:tblpY="1"/>
              <w:tblOverlap w:val="never"/>
              <w:tblW w:w="836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チラシの本文のレイアウト"/>
            </w:tblPr>
            <w:tblGrid>
              <w:gridCol w:w="1573"/>
              <w:gridCol w:w="6791"/>
            </w:tblGrid>
            <w:tr w:rsidR="00F820FA" w14:paraId="2968321D" w14:textId="77777777" w:rsidTr="00926F90">
              <w:trPr>
                <w:cantSplit/>
                <w:trHeight w:hRule="exact" w:val="567"/>
              </w:trPr>
              <w:tc>
                <w:tcPr>
                  <w:tcW w:w="8364" w:type="dxa"/>
                  <w:gridSpan w:val="2"/>
                </w:tcPr>
                <w:p w14:paraId="1E11BC0E" w14:textId="77777777" w:rsidR="00F820FA" w:rsidRPr="003A0D81" w:rsidRDefault="003C6521">
                  <w:pPr>
                    <w:rPr>
                      <w:rFonts w:ascii="BIZ UDPゴシック" w:eastAsia="BIZ UDPゴシック" w:hAnsi="BIZ UDPゴシック"/>
                    </w:rPr>
                  </w:pPr>
                  <w:r w:rsidRPr="003A0D81">
                    <w:rPr>
                      <w:rFonts w:ascii="BIZ UDPゴシック" w:eastAsia="BIZ UDPゴシック" w:hAnsi="BIZ UDPゴシック"/>
                      <w:noProof/>
                      <w:lang w:val="en-US"/>
                    </w:rPr>
                    <w:t>文京区ステーション連絡会主催</w:t>
                  </w:r>
                  <w:bookmarkStart w:id="0" w:name="_GoBack"/>
                  <w:bookmarkEnd w:id="0"/>
                </w:p>
              </w:tc>
            </w:tr>
            <w:tr w:rsidR="00F820FA" w14:paraId="6B2C745C" w14:textId="77777777" w:rsidTr="007E3579">
              <w:trPr>
                <w:trHeight w:hRule="exact" w:val="9069"/>
              </w:trPr>
              <w:tc>
                <w:tcPr>
                  <w:tcW w:w="8364" w:type="dxa"/>
                  <w:gridSpan w:val="2"/>
                  <w:tcBorders>
                    <w:bottom w:val="single" w:sz="4" w:space="0" w:color="auto"/>
                  </w:tcBorders>
                </w:tcPr>
                <w:p w14:paraId="1D5751E3" w14:textId="77777777" w:rsidR="00E22CEE" w:rsidRPr="002641B3" w:rsidRDefault="005D1C28" w:rsidP="00EE686B">
                  <w:pPr>
                    <w:pStyle w:val="a6"/>
                    <w:shd w:val="clear" w:color="auto" w:fill="B4E0A9" w:themeFill="accent6" w:themeFillTint="66"/>
                    <w:spacing w:before="120" w:after="120" w:line="192" w:lineRule="auto"/>
                    <w:rPr>
                      <w:rFonts w:ascii="HGP創英角ｺﾞｼｯｸUB" w:eastAsia="HGP創英角ｺﾞｼｯｸUB" w:hAnsi="HGP創英角ｺﾞｼｯｸUB"/>
                      <w:szCs w:val="96"/>
                    </w:rPr>
                  </w:pPr>
                  <w:r w:rsidRPr="002641B3">
                    <w:rPr>
                      <w:rFonts w:ascii="HGP創英角ｺﾞｼｯｸUB" w:eastAsia="HGP創英角ｺﾞｼｯｸUB" w:hAnsi="HGP創英角ｺﾞｼｯｸUB" w:hint="eastAsia"/>
                      <w:szCs w:val="96"/>
                    </w:rPr>
                    <w:t>文京区で災害が起きたら、あなたの事業は続きますか？</w:t>
                  </w:r>
                </w:p>
                <w:p w14:paraId="39ED32A7" w14:textId="087DCEBE" w:rsidR="00F820FA" w:rsidRPr="00E8433A" w:rsidRDefault="005D1C28" w:rsidP="00EE686B">
                  <w:pPr>
                    <w:pStyle w:val="a6"/>
                    <w:shd w:val="clear" w:color="auto" w:fill="B4E0A9" w:themeFill="accent6" w:themeFillTint="66"/>
                    <w:spacing w:before="120" w:after="120" w:line="192" w:lineRule="auto"/>
                    <w:rPr>
                      <w:sz w:val="36"/>
                      <w:szCs w:val="36"/>
                    </w:rPr>
                  </w:pPr>
                  <w:r w:rsidRPr="00E8433A">
                    <w:rPr>
                      <w:rFonts w:hint="eastAsia"/>
                      <w:sz w:val="36"/>
                      <w:szCs w:val="36"/>
                    </w:rPr>
                    <w:t>～地図を読み</w:t>
                  </w:r>
                  <w:r w:rsidR="002641B3" w:rsidRPr="00E8433A">
                    <w:rPr>
                      <w:rFonts w:hint="eastAsia"/>
                      <w:sz w:val="36"/>
                      <w:szCs w:val="36"/>
                    </w:rPr>
                    <w:t>、</w:t>
                  </w:r>
                  <w:r w:rsidRPr="00E8433A">
                    <w:rPr>
                      <w:rFonts w:hint="eastAsia"/>
                      <w:sz w:val="36"/>
                      <w:szCs w:val="36"/>
                    </w:rPr>
                    <w:t>安否を判断する</w:t>
                  </w:r>
                  <w:r w:rsidR="00E22CEE" w:rsidRPr="00E8433A">
                    <w:rPr>
                      <w:rFonts w:hint="eastAsia"/>
                      <w:sz w:val="36"/>
                      <w:szCs w:val="36"/>
                    </w:rPr>
                    <w:t>初動対応BCP訓練～</w:t>
                  </w:r>
                </w:p>
                <w:p w14:paraId="7E712D16" w14:textId="16E6C1E9" w:rsidR="00E41F6D" w:rsidRPr="007D76DB" w:rsidRDefault="00E41F6D" w:rsidP="00E41F6D">
                  <w:pPr>
                    <w:pStyle w:val="a5"/>
                    <w:spacing w:before="120" w:after="120" w:line="168" w:lineRule="auto"/>
                    <w:rPr>
                      <w:color w:val="00B050"/>
                      <w:sz w:val="36"/>
                      <w:szCs w:val="36"/>
                    </w:rPr>
                  </w:pPr>
                  <w:r w:rsidRPr="007D76DB">
                    <w:rPr>
                      <w:color w:val="00B050"/>
                      <w:sz w:val="36"/>
                      <w:szCs w:val="36"/>
                    </w:rPr>
                    <w:t>日時：2月26日　木曜日　18時半～20時半</w:t>
                  </w:r>
                </w:p>
                <w:p w14:paraId="56DB916A" w14:textId="77777777" w:rsidR="00E41F6D" w:rsidRPr="002641B3" w:rsidRDefault="006B29E7" w:rsidP="00E41F6D">
                  <w:pPr>
                    <w:pStyle w:val="a5"/>
                    <w:spacing w:before="120" w:after="120" w:line="168" w:lineRule="auto"/>
                    <w:rPr>
                      <w:color w:val="00B050"/>
                      <w:sz w:val="36"/>
                      <w:szCs w:val="36"/>
                    </w:rPr>
                  </w:pPr>
                  <w:r w:rsidRPr="007D76DB">
                    <w:rPr>
                      <w:color w:val="00B050"/>
                      <w:sz w:val="36"/>
                      <w:szCs w:val="36"/>
                    </w:rPr>
                    <w:t>場所：</w:t>
                  </w:r>
                  <w:r w:rsidR="00E41F6D" w:rsidRPr="007D76DB">
                    <w:rPr>
                      <w:color w:val="00B050"/>
                      <w:sz w:val="36"/>
                      <w:szCs w:val="36"/>
                    </w:rPr>
                    <w:t>文京区民センター2A</w:t>
                  </w:r>
                </w:p>
                <w:p w14:paraId="4066630E" w14:textId="7EE40F42" w:rsidR="00F820FA" w:rsidRDefault="004B3B10" w:rsidP="00E7549F">
                  <w:pPr>
                    <w:pStyle w:val="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16" w:lineRule="auto"/>
                  </w:pPr>
                  <w:r>
                    <w:t>参加申請送付先</w:t>
                  </w:r>
                  <w:r w:rsidR="00331458">
                    <w:t>（締め切り　2/13金曜日</w:t>
                  </w:r>
                  <w:r w:rsidR="006218CB">
                    <w:rPr>
                      <w:rFonts w:hint="eastAsia"/>
                    </w:rPr>
                    <w:t>まで</w:t>
                  </w:r>
                  <w:r w:rsidR="00331458">
                    <w:t>）</w:t>
                  </w:r>
                </w:p>
                <w:p w14:paraId="636408C9" w14:textId="77777777" w:rsidR="007E3579" w:rsidRDefault="00D060FB" w:rsidP="00E7549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rPr>
                      <w:rFonts w:hint="eastAsia"/>
                    </w:rPr>
                    <w:t>・</w:t>
                  </w:r>
                  <w:r w:rsidR="00407FFE">
                    <w:t>小石川医師会</w:t>
                  </w:r>
                  <w:r w:rsidR="00407FFE">
                    <w:rPr>
                      <w:rFonts w:hint="eastAsia"/>
                    </w:rPr>
                    <w:t>訪問看護ステーション</w:t>
                  </w:r>
                  <w:r w:rsidR="000B67E9">
                    <w:rPr>
                      <w:rFonts w:hint="eastAsia"/>
                    </w:rPr>
                    <w:t xml:space="preserve">　</w:t>
                  </w:r>
                  <w:r w:rsidR="00407FFE">
                    <w:t>山口</w:t>
                  </w:r>
                  <w:r w:rsidR="000B67E9">
                    <w:rPr>
                      <w:rFonts w:hint="eastAsia"/>
                    </w:rPr>
                    <w:t>宛</w:t>
                  </w:r>
                </w:p>
                <w:p w14:paraId="295039F0" w14:textId="735786E0" w:rsidR="00407FFE" w:rsidRPr="00407FFE" w:rsidRDefault="00407FFE" w:rsidP="00E7549F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</w:pPr>
                  <w:r>
                    <w:t>電話03</w:t>
                  </w:r>
                  <w:r w:rsidR="006201E3">
                    <w:rPr>
                      <w:rFonts w:hint="eastAsia"/>
                    </w:rPr>
                    <w:t>-</w:t>
                  </w:r>
                  <w:r>
                    <w:t>3947</w:t>
                  </w:r>
                  <w:r w:rsidR="006201E3">
                    <w:rPr>
                      <w:rFonts w:hint="eastAsia"/>
                    </w:rPr>
                    <w:t>-</w:t>
                  </w:r>
                  <w:r>
                    <w:t>0616</w:t>
                  </w:r>
                  <w:r w:rsidR="00331458">
                    <w:t xml:space="preserve">　　　　</w:t>
                  </w:r>
                  <w:r>
                    <w:t>FAX03</w:t>
                  </w:r>
                  <w:r w:rsidR="006201E3">
                    <w:rPr>
                      <w:rFonts w:hint="eastAsia"/>
                    </w:rPr>
                    <w:t>-</w:t>
                  </w:r>
                  <w:r>
                    <w:t>5978</w:t>
                  </w:r>
                  <w:r w:rsidR="006201E3">
                    <w:rPr>
                      <w:rFonts w:hint="eastAsia"/>
                    </w:rPr>
                    <w:t>-</w:t>
                  </w:r>
                  <w:r>
                    <w:t>9799</w:t>
                  </w:r>
                </w:p>
                <w:p w14:paraId="42C538FC" w14:textId="77777777" w:rsidR="002E0FE5" w:rsidRDefault="007E3579" w:rsidP="007E3579">
                  <w:pPr>
                    <w:pStyle w:val="af9"/>
                    <w:numPr>
                      <w:ilvl w:val="0"/>
                      <w:numId w:val="1"/>
                    </w:numPr>
                    <w:spacing w:line="168" w:lineRule="auto"/>
                    <w:ind w:leftChars="0"/>
                  </w:pPr>
                  <w:r>
                    <w:t>MCSからダウンロード出来ない事業所様へ→ゆい訪問看護ステーション</w:t>
                  </w:r>
                  <w:r w:rsidR="002E0FE5">
                    <w:t>、</w:t>
                  </w:r>
                  <w:r>
                    <w:t>ホームページ</w:t>
                  </w:r>
                  <w:r w:rsidR="0017081A">
                    <w:t>お知らせ欄から</w:t>
                  </w:r>
                  <w:r w:rsidR="006218CB">
                    <w:rPr>
                      <w:rFonts w:hint="eastAsia"/>
                    </w:rPr>
                    <w:t>チラシの</w:t>
                  </w:r>
                  <w:r w:rsidR="0017081A">
                    <w:t xml:space="preserve">ダウンロード行えます　</w:t>
                  </w:r>
                </w:p>
                <w:p w14:paraId="5EC4B834" w14:textId="2327F35D" w:rsidR="00F820FA" w:rsidRDefault="0017081A" w:rsidP="002E0FE5">
                  <w:pPr>
                    <w:pStyle w:val="af9"/>
                    <w:spacing w:line="168" w:lineRule="auto"/>
                    <w:ind w:leftChars="0" w:left="360"/>
                  </w:pPr>
                  <w:r>
                    <w:t xml:space="preserve">　</w:t>
                  </w:r>
                  <w:hyperlink r:id="rId9" w:history="1">
                    <w:r w:rsidR="007E3579" w:rsidRPr="00DB7353">
                      <w:rPr>
                        <w:rStyle w:val="af8"/>
                      </w:rPr>
                      <w:t>https://yui-ns.jp/</w:t>
                    </w:r>
                  </w:hyperlink>
                </w:p>
                <w:p w14:paraId="3E27F730" w14:textId="0D974FB9" w:rsidR="007E3579" w:rsidRDefault="00E7549F" w:rsidP="007E3579">
                  <w:pPr>
                    <w:pStyle w:val="af9"/>
                    <w:spacing w:line="168" w:lineRule="auto"/>
                    <w:ind w:leftChars="0" w:left="360"/>
                  </w:pPr>
                  <w:r>
                    <w:t>☆</w:t>
                  </w:r>
                  <w:r w:rsidR="002E0FE5">
                    <w:t>配布資料のダウンロード</w:t>
                  </w:r>
                  <w:r w:rsidR="007E3579">
                    <w:t>は2/20~2/26になります</w:t>
                  </w:r>
                </w:p>
                <w:p w14:paraId="0D7B9789" w14:textId="60727773" w:rsidR="007E3579" w:rsidRDefault="007E3579" w:rsidP="007E3579">
                  <w:pPr>
                    <w:spacing w:line="168" w:lineRule="auto"/>
                  </w:pPr>
                </w:p>
                <w:p w14:paraId="05CB814F" w14:textId="35B67363" w:rsidR="007E3579" w:rsidRDefault="007E3579" w:rsidP="006218CB">
                  <w:pPr>
                    <w:pBdr>
                      <w:top w:val="single" w:sz="4" w:space="1" w:color="auto"/>
                      <w:bottom w:val="single" w:sz="4" w:space="1" w:color="auto"/>
                      <w:right w:val="single" w:sz="4" w:space="4" w:color="auto"/>
                    </w:pBdr>
                    <w:spacing w:line="168" w:lineRule="auto"/>
                  </w:pPr>
                </w:p>
              </w:tc>
            </w:tr>
            <w:tr w:rsidR="007803E0" w14:paraId="093A4AE9" w14:textId="77777777" w:rsidTr="00926F90">
              <w:tblPrEx>
                <w:tblCellMar>
                  <w:left w:w="99" w:type="dxa"/>
                  <w:right w:w="99" w:type="dxa"/>
                </w:tblCellMar>
              </w:tblPrEx>
              <w:trPr>
                <w:trHeight w:val="710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15967"/>
                  <w:vAlign w:val="bottom"/>
                  <w:hideMark/>
                </w:tcPr>
                <w:p w14:paraId="2378E443" w14:textId="77777777" w:rsidR="007803E0" w:rsidRDefault="007803E0">
                  <w:pPr>
                    <w:rPr>
                      <w:rFonts w:cs="ＭＳ Ｐゴシック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color w:val="FFFFFF"/>
                      <w:sz w:val="22"/>
                      <w:szCs w:val="22"/>
                    </w:rPr>
                    <w:t>所属事業所名</w:t>
                  </w:r>
                </w:p>
              </w:tc>
              <w:tc>
                <w:tcPr>
                  <w:tcW w:w="6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FD9951C" w14:textId="77777777" w:rsidR="007803E0" w:rsidRDefault="007803E0">
                  <w:pPr>
                    <w:rPr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hint="eastAsia"/>
                      <w:b/>
                      <w:bCs/>
                      <w:color w:val="FFFFFF"/>
                      <w:sz w:val="22"/>
                      <w:szCs w:val="22"/>
                    </w:rPr>
                    <w:t>列1</w:t>
                  </w:r>
                </w:p>
              </w:tc>
            </w:tr>
            <w:tr w:rsidR="007803E0" w14:paraId="35714958" w14:textId="77777777" w:rsidTr="00926F90">
              <w:tblPrEx>
                <w:tblCellMar>
                  <w:left w:w="99" w:type="dxa"/>
                  <w:right w:w="99" w:type="dxa"/>
                </w:tblCellMar>
              </w:tblPrEx>
              <w:trPr>
                <w:trHeight w:val="823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588A50" w14:textId="77777777" w:rsidR="007803E0" w:rsidRDefault="007803E0">
                  <w:pPr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参加者氏名</w:t>
                  </w:r>
                  <w:r>
                    <w:rPr>
                      <w:rFonts w:ascii="ＭＳ 明朝" w:eastAsia="ＭＳ 明朝" w:hAnsi="ＭＳ 明朝" w:cs="ＭＳ 明朝" w:hint="eastAsia"/>
                      <w:sz w:val="22"/>
                      <w:szCs w:val="22"/>
                    </w:rPr>
                    <w:t>・</w:t>
                  </w:r>
                  <w:r>
                    <w:rPr>
                      <w:rFonts w:ascii="SimSun" w:eastAsia="SimSun" w:hAnsi="SimSun" w:cs="SimSun" w:hint="eastAsia"/>
                      <w:sz w:val="22"/>
                      <w:szCs w:val="22"/>
                    </w:rPr>
                    <w:t>職種</w:t>
                  </w:r>
                </w:p>
              </w:tc>
              <w:tc>
                <w:tcPr>
                  <w:tcW w:w="6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BEE559" w14:textId="77777777" w:rsidR="007803E0" w:rsidRDefault="00780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803E0" w14:paraId="03C6E0FC" w14:textId="77777777" w:rsidTr="00926F90">
              <w:tblPrEx>
                <w:tblCellMar>
                  <w:left w:w="99" w:type="dxa"/>
                  <w:right w:w="99" w:type="dxa"/>
                </w:tblCellMar>
              </w:tblPrEx>
              <w:trPr>
                <w:trHeight w:val="600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bottom"/>
                  <w:hideMark/>
                </w:tcPr>
                <w:p w14:paraId="56178FC8" w14:textId="77777777" w:rsidR="007803E0" w:rsidRDefault="00780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bottom"/>
                  <w:hideMark/>
                </w:tcPr>
                <w:p w14:paraId="60F3CB30" w14:textId="77777777" w:rsidR="007803E0" w:rsidRDefault="00780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803E0" w14:paraId="2AEE946D" w14:textId="77777777" w:rsidTr="00926F90">
              <w:tblPrEx>
                <w:tblCellMar>
                  <w:left w:w="99" w:type="dxa"/>
                  <w:right w:w="99" w:type="dxa"/>
                </w:tblCellMar>
              </w:tblPrEx>
              <w:trPr>
                <w:trHeight w:val="600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B1D047" w14:textId="77777777" w:rsidR="007803E0" w:rsidRDefault="00780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901E7D" w14:textId="77777777" w:rsidR="007803E0" w:rsidRDefault="00780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803E0" w14:paraId="6708E7FA" w14:textId="77777777" w:rsidTr="00926F90">
              <w:tblPrEx>
                <w:tblCellMar>
                  <w:left w:w="99" w:type="dxa"/>
                  <w:right w:w="99" w:type="dxa"/>
                </w:tblCellMar>
              </w:tblPrEx>
              <w:trPr>
                <w:trHeight w:val="600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bottom"/>
                  <w:hideMark/>
                </w:tcPr>
                <w:p w14:paraId="1DC0EC79" w14:textId="77777777" w:rsidR="007803E0" w:rsidRDefault="00780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bottom"/>
                  <w:hideMark/>
                </w:tcPr>
                <w:p w14:paraId="0D3C8D64" w14:textId="77777777" w:rsidR="007803E0" w:rsidRDefault="00780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7803E0" w14:paraId="34BD4565" w14:textId="77777777" w:rsidTr="00926F90">
              <w:tblPrEx>
                <w:tblCellMar>
                  <w:left w:w="99" w:type="dxa"/>
                  <w:right w:w="99" w:type="dxa"/>
                </w:tblCellMar>
              </w:tblPrEx>
              <w:trPr>
                <w:trHeight w:val="749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B859EE" w14:textId="77777777" w:rsidR="007803E0" w:rsidRDefault="00780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6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5EDFD2" w14:textId="77777777" w:rsidR="007803E0" w:rsidRDefault="007803E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820FA" w14:paraId="3931E3BF" w14:textId="77777777" w:rsidTr="00926F90">
              <w:trPr>
                <w:trHeight w:hRule="exact" w:val="1440"/>
              </w:trPr>
              <w:tc>
                <w:tcPr>
                  <w:tcW w:w="8364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5C1BFFD1" w14:textId="77777777" w:rsidR="00F820FA" w:rsidRDefault="00F820FA"/>
              </w:tc>
            </w:tr>
          </w:tbl>
          <w:p w14:paraId="49FAE2AA" w14:textId="77777777" w:rsidR="00F820FA" w:rsidRDefault="00F820FA"/>
        </w:tc>
        <w:tc>
          <w:tcPr>
            <w:tcW w:w="171" w:type="dxa"/>
          </w:tcPr>
          <w:p w14:paraId="38D66A27" w14:textId="77777777" w:rsidR="00F820FA" w:rsidRDefault="00F820FA"/>
        </w:tc>
        <w:tc>
          <w:tcPr>
            <w:tcW w:w="3429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チラシのサイドバーのレイアウト"/>
            </w:tblPr>
            <w:tblGrid>
              <w:gridCol w:w="3429"/>
            </w:tblGrid>
            <w:tr w:rsidR="00F820FA" w14:paraId="48F9C1F4" w14:textId="77777777" w:rsidTr="006218CB">
              <w:trPr>
                <w:trHeight w:val="2583"/>
              </w:trPr>
              <w:tc>
                <w:tcPr>
                  <w:tcW w:w="3446" w:type="dxa"/>
                  <w:shd w:val="clear" w:color="auto" w:fill="00A59B" w:themeFill="accent2"/>
                  <w:vAlign w:val="center"/>
                </w:tcPr>
                <w:p w14:paraId="3BD29D70" w14:textId="06F583F7" w:rsidR="006218CB" w:rsidRPr="007E3579" w:rsidRDefault="006B29E7" w:rsidP="005D1C28">
                  <w:pPr>
                    <w:pStyle w:val="2"/>
                    <w:jc w:val="left"/>
                    <w:rPr>
                      <w:rFonts w:ascii="HGP創英角ｺﾞｼｯｸUB" w:eastAsia="HGP創英角ｺﾞｼｯｸUB" w:hAnsi="HGP創英角ｺﾞｼｯｸUB"/>
                      <w:lang w:val="en-US"/>
                    </w:rPr>
                  </w:pPr>
                  <w:r w:rsidRPr="000B67E9">
                    <w:rPr>
                      <w:rFonts w:ascii="HGP創英角ｺﾞｼｯｸUB" w:eastAsia="HGP創英角ｺﾞｼｯｸUB" w:hAnsi="HGP創英角ｺﾞｼｯｸUB" w:hint="eastAsia"/>
                    </w:rPr>
                    <w:t>講師</w:t>
                  </w:r>
                </w:p>
                <w:p w14:paraId="14B31E35" w14:textId="61BD7231" w:rsidR="005D1C28" w:rsidRPr="007E3579" w:rsidRDefault="005D1C28" w:rsidP="005D1C28">
                  <w:pPr>
                    <w:pStyle w:val="2"/>
                    <w:jc w:val="left"/>
                    <w:rPr>
                      <w:lang w:val="en-US"/>
                    </w:rPr>
                  </w:pPr>
                  <w:r w:rsidRPr="005D1C28">
                    <w:rPr>
                      <w:rFonts w:hint="eastAsia"/>
                      <w:sz w:val="21"/>
                      <w:szCs w:val="21"/>
                    </w:rPr>
                    <w:t>特定非営利活動法人</w:t>
                  </w:r>
                </w:p>
                <w:p w14:paraId="369A8808" w14:textId="77777777" w:rsidR="00916A45" w:rsidRPr="005D1C28" w:rsidRDefault="005D1C28" w:rsidP="005D1C28">
                  <w:pPr>
                    <w:pStyle w:val="2"/>
                    <w:jc w:val="left"/>
                    <w:rPr>
                      <w:sz w:val="22"/>
                      <w:szCs w:val="22"/>
                      <w:lang w:val="en-US"/>
                    </w:rPr>
                  </w:pPr>
                  <w:r w:rsidRPr="005D1C28">
                    <w:rPr>
                      <w:rFonts w:hint="eastAsia"/>
                      <w:sz w:val="22"/>
                      <w:szCs w:val="22"/>
                      <w:lang w:val="en-US"/>
                    </w:rPr>
                    <w:t>hand over japan</w:t>
                  </w:r>
                </w:p>
                <w:p w14:paraId="61617E42" w14:textId="50C6AD80" w:rsidR="00331458" w:rsidRPr="000B67E9" w:rsidRDefault="00BF07C4" w:rsidP="00B6307A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</w:rPr>
                    <w:t>佐藤純</w:t>
                  </w:r>
                  <w:r w:rsidR="000B67E9" w:rsidRPr="000B67E9">
                    <w:rPr>
                      <w:rFonts w:hint="eastAsia"/>
                      <w:sz w:val="28"/>
                      <w:szCs w:val="28"/>
                    </w:rPr>
                    <w:t>（さとうじゅん）</w:t>
                  </w:r>
                </w:p>
                <w:p w14:paraId="7435A4A2" w14:textId="3BE81FE8" w:rsidR="00F820FA" w:rsidRDefault="00F820FA" w:rsidP="006218CB">
                  <w:pPr>
                    <w:pStyle w:val="a0"/>
                    <w:ind w:left="0"/>
                    <w:jc w:val="left"/>
                  </w:pPr>
                </w:p>
              </w:tc>
            </w:tr>
            <w:tr w:rsidR="00F820FA" w14:paraId="1D3C88F3" w14:textId="77777777" w:rsidTr="00194513">
              <w:trPr>
                <w:trHeight w:hRule="exact" w:val="7681"/>
              </w:trPr>
              <w:tc>
                <w:tcPr>
                  <w:tcW w:w="3446" w:type="dxa"/>
                  <w:shd w:val="clear" w:color="auto" w:fill="F3E6DE" w:themeFill="text2" w:themeFillTint="1A"/>
                </w:tcPr>
                <w:p w14:paraId="30928515" w14:textId="63FED4F8" w:rsidR="00B6307A" w:rsidRPr="000B67E9" w:rsidRDefault="006218CB" w:rsidP="00B6307A">
                  <w:pPr>
                    <w:rPr>
                      <w:rFonts w:ascii="HGP創英角ｺﾞｼｯｸUB" w:eastAsia="HGP創英角ｺﾞｼｯｸUB" w:hAnsi="HGP創英角ｺﾞｼｯｸUB"/>
                    </w:rPr>
                  </w:pPr>
                  <w:r w:rsidRPr="000B67E9">
                    <w:rPr>
                      <w:rFonts w:ascii="HGP創英角ｺﾞｼｯｸUB" w:eastAsia="HGP創英角ｺﾞｼｯｸUB" w:hAnsi="HGP創英角ｺﾞｼｯｸUB" w:hint="eastAsia"/>
                    </w:rPr>
                    <w:t>【研修内容】</w:t>
                  </w:r>
                </w:p>
                <w:p w14:paraId="00084F80" w14:textId="77777777" w:rsidR="00B6307A" w:rsidRDefault="00B6307A" w:rsidP="00B6307A">
                  <w:r>
                    <w:rPr>
                      <w:rFonts w:hint="eastAsia"/>
                    </w:rPr>
                    <w:t>・災害地の実際</w:t>
                  </w:r>
                </w:p>
                <w:p w14:paraId="408D9B5C" w14:textId="2009A811" w:rsidR="000B67E9" w:rsidRDefault="00B6307A" w:rsidP="00B6307A">
                  <w:r>
                    <w:rPr>
                      <w:rFonts w:hint="eastAsia"/>
                    </w:rPr>
                    <w:t>・シミュレーション訓練</w:t>
                  </w:r>
                  <w:r w:rsidR="00AC259F">
                    <w:rPr>
                      <w:rFonts w:hint="eastAsia"/>
                    </w:rPr>
                    <w:t>1</w:t>
                  </w:r>
                </w:p>
                <w:p w14:paraId="59DE7EF2" w14:textId="15F70528" w:rsidR="00B6307A" w:rsidRPr="000B67E9" w:rsidRDefault="00B6307A" w:rsidP="00B6307A">
                  <w:pPr>
                    <w:rPr>
                      <w:sz w:val="22"/>
                      <w:szCs w:val="22"/>
                    </w:rPr>
                  </w:pPr>
                  <w:r w:rsidRPr="000B67E9">
                    <w:rPr>
                      <w:rFonts w:hint="eastAsia"/>
                      <w:sz w:val="22"/>
                      <w:szCs w:val="22"/>
                    </w:rPr>
                    <w:t>（文京区地図の読み込み等）</w:t>
                  </w:r>
                </w:p>
                <w:p w14:paraId="2088F756" w14:textId="77777777" w:rsidR="000B67E9" w:rsidRDefault="00B6307A" w:rsidP="00B6307A">
                  <w:r>
                    <w:rPr>
                      <w:rFonts w:hint="eastAsia"/>
                    </w:rPr>
                    <w:t>・シミュレーション訓練</w:t>
                  </w:r>
                  <w:r>
                    <w:t>2</w:t>
                  </w:r>
                </w:p>
                <w:p w14:paraId="562E43DF" w14:textId="77777777" w:rsidR="00F820FA" w:rsidRDefault="00B6307A" w:rsidP="00B6307A">
                  <w:r>
                    <w:t>（安否確認訓練）</w:t>
                  </w:r>
                </w:p>
                <w:p w14:paraId="60458B8C" w14:textId="6D7A6488" w:rsidR="00D35AE2" w:rsidRDefault="00A01DEE" w:rsidP="00B6307A">
                  <w:r>
                    <w:rPr>
                      <w:rFonts w:hint="eastAsia"/>
                      <w:noProof/>
                      <w:lang w:val="en-US"/>
                    </w:rPr>
                    <mc:AlternateContent>
                      <mc:Choice Requires="wpg">
                        <w:drawing>
                          <wp:inline distT="0" distB="0" distL="0" distR="0" wp14:anchorId="0B6FA521" wp14:editId="5AEEABF6">
                            <wp:extent cx="1811655" cy="1524000"/>
                            <wp:effectExtent l="0" t="0" r="0" b="0"/>
                            <wp:docPr id="1846447082" name="グループ化 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811655" cy="1524000"/>
                                      <a:chOff x="0" y="0"/>
                                      <a:chExt cx="1811655" cy="152400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718572050" name="図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837473B0-CC2E-450A-ABE3-18F120FF3D39}">
                                            <a1611:picAttrSrcUrl xmlns:a1611="http://schemas.microsoft.com/office/drawing/2016/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1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11655" cy="14560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650561809" name="テキスト ボックス 2"/>
                                    <wps:cNvSpPr txBox="1"/>
                                    <wps:spPr>
                                      <a:xfrm>
                                        <a:off x="0" y="1456055"/>
                                        <a:ext cx="1811655" cy="6794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0D3EEBB" w14:textId="39E7A568" w:rsidR="00A01DEE" w:rsidRPr="00D35AE2" w:rsidRDefault="00A01DEE" w:rsidP="00A01DEE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0B6FA521" id="グループ化 3" o:spid="_x0000_s1026" style="width:142.65pt;height:120pt;mso-position-horizontal-relative:char;mso-position-vertical-relative:line" coordsize="18116,1524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図 1" o:spid="_x0000_s1027" type="#_x0000_t75" style="position:absolute;width:18116;height:14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sW/6RMwAAADjAAAADwAAAAAA&#10;AAAAAAAAAACfAgAAZHJzL2Rvd25yZXYueG1sUEsFBgAAAAAEAAQA9wAAAJgDAAAAAA==&#10;">
                              <v:imagedata r:id="rId12" o:title=""/>
                              <v:path arrowok="t"/>
                            </v:shap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テキスト ボックス 2" o:spid="_x0000_s1028" type="#_x0000_t202" style="position:absolute;top:14560;width:18116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lyu8YA&#10;AADjAAAADwAAAGRycy9kb3ducmV2LnhtbERPX2vCMBB/H+w7hBP2MmbisFU7o2wDxdeqH+BszrbY&#10;XEqT2frtF0Hw8X7/b7kebCOu1PnasYbJWIEgLpypudRwPGw+5iB8QDbYOCYNN/KwXr2+LDEzruec&#10;rvtQihjCPkMNVQhtJqUvKrLox64ljtzZdRZDPLtSmg77GG4b+alUKi3WHBsqbOm3ouKy/7Mazrv+&#10;PVn0p204zvJp+oP17ORuWr+Nhu8vEIGG8BQ/3DsT56eJStLJXC3g/lME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lyu8YAAADjAAAADwAAAAAAAAAAAAAAAACYAgAAZHJz&#10;L2Rvd25yZXYueG1sUEsFBgAAAAAEAAQA9QAAAIsDAAAAAA==&#10;" stroked="f">
                              <v:textbox>
                                <w:txbxContent>
                                  <w:p w14:paraId="50D3EEBB" w14:textId="39E7A568" w:rsidR="00A01DEE" w:rsidRPr="00D35AE2" w:rsidRDefault="00A01DEE" w:rsidP="00A01DE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5628F576" w14:textId="77777777" w:rsidR="00E8433A" w:rsidRDefault="00E8433A" w:rsidP="00B6307A">
                  <w:r>
                    <w:rPr>
                      <w:rFonts w:hint="eastAsia"/>
                    </w:rPr>
                    <w:t>協力し合える文京区</w:t>
                  </w:r>
                </w:p>
                <w:p w14:paraId="1FA705C1" w14:textId="122F30B0" w:rsidR="00D35AE2" w:rsidRDefault="00E8433A" w:rsidP="00B6307A">
                  <w:r>
                    <w:rPr>
                      <w:rFonts w:hint="eastAsia"/>
                    </w:rPr>
                    <w:t>ご参加</w:t>
                  </w:r>
                  <w:r w:rsidR="00D83B60">
                    <w:rPr>
                      <w:rFonts w:hint="eastAsia"/>
                    </w:rPr>
                    <w:t>お待ちしております！</w:t>
                  </w:r>
                </w:p>
                <w:p w14:paraId="47B8F284" w14:textId="07FC4A36" w:rsidR="00D35AE2" w:rsidRDefault="00D35AE2" w:rsidP="00B6307A"/>
              </w:tc>
            </w:tr>
            <w:tr w:rsidR="00F820FA" w14:paraId="6294766A" w14:textId="77777777" w:rsidTr="00B6307A">
              <w:trPr>
                <w:trHeight w:hRule="exact" w:val="3539"/>
              </w:trPr>
              <w:tc>
                <w:tcPr>
                  <w:tcW w:w="3446" w:type="dxa"/>
                  <w:shd w:val="clear" w:color="auto" w:fill="E6A024" w:themeFill="accent1"/>
                  <w:vAlign w:val="center"/>
                </w:tcPr>
                <w:p w14:paraId="365E8155" w14:textId="77777777" w:rsidR="00F820FA" w:rsidRPr="00E47291" w:rsidRDefault="00B6307A" w:rsidP="000B67E9">
                  <w:pPr>
                    <w:pStyle w:val="3"/>
                    <w:jc w:val="left"/>
                    <w:rPr>
                      <w:sz w:val="36"/>
                      <w:szCs w:val="36"/>
                    </w:rPr>
                  </w:pPr>
                  <w:r w:rsidRPr="00E47291">
                    <w:rPr>
                      <w:rFonts w:hint="eastAsia"/>
                      <w:sz w:val="36"/>
                      <w:szCs w:val="36"/>
                    </w:rPr>
                    <w:t>※会場へは、駐輪場に制限がある為、公共交通機関を利用しお越し下さい</w:t>
                  </w:r>
                </w:p>
              </w:tc>
            </w:tr>
          </w:tbl>
          <w:p w14:paraId="748FA6DB" w14:textId="77777777" w:rsidR="00F820FA" w:rsidRDefault="00F820FA"/>
        </w:tc>
      </w:tr>
    </w:tbl>
    <w:p w14:paraId="34DE8592" w14:textId="77777777" w:rsidR="00926F90" w:rsidRPr="00797810" w:rsidRDefault="00926F90" w:rsidP="00797810">
      <w:pPr>
        <w:pStyle w:val="aa"/>
        <w:spacing w:line="120" w:lineRule="auto"/>
      </w:pPr>
    </w:p>
    <w:sectPr w:rsidR="00926F90" w:rsidRPr="00797810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876A9" w14:textId="77777777" w:rsidR="00B45FCD" w:rsidRDefault="00B45FCD" w:rsidP="00CD1DEA">
      <w:pPr>
        <w:spacing w:after="0" w:line="240" w:lineRule="auto"/>
      </w:pPr>
      <w:r>
        <w:separator/>
      </w:r>
    </w:p>
  </w:endnote>
  <w:endnote w:type="continuationSeparator" w:id="0">
    <w:p w14:paraId="6D0C5A5D" w14:textId="77777777" w:rsidR="00B45FCD" w:rsidRDefault="00B45FCD" w:rsidP="00CD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E08E0" w14:textId="77777777" w:rsidR="00B45FCD" w:rsidRDefault="00B45FCD" w:rsidP="00CD1DEA">
      <w:pPr>
        <w:spacing w:after="0" w:line="240" w:lineRule="auto"/>
      </w:pPr>
      <w:r>
        <w:separator/>
      </w:r>
    </w:p>
  </w:footnote>
  <w:footnote w:type="continuationSeparator" w:id="0">
    <w:p w14:paraId="28A89C1A" w14:textId="77777777" w:rsidR="00B45FCD" w:rsidRDefault="00B45FCD" w:rsidP="00CD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E0989"/>
    <w:multiLevelType w:val="hybridMultilevel"/>
    <w:tmpl w:val="1E40F322"/>
    <w:lvl w:ilvl="0" w:tplc="85CC60AC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C4"/>
    <w:rsid w:val="000222D9"/>
    <w:rsid w:val="000B67E9"/>
    <w:rsid w:val="0017081A"/>
    <w:rsid w:val="00194513"/>
    <w:rsid w:val="002641B3"/>
    <w:rsid w:val="002E0FE5"/>
    <w:rsid w:val="00331458"/>
    <w:rsid w:val="003A0D81"/>
    <w:rsid w:val="003C6521"/>
    <w:rsid w:val="00407FFE"/>
    <w:rsid w:val="004B3B10"/>
    <w:rsid w:val="00590468"/>
    <w:rsid w:val="005D1C28"/>
    <w:rsid w:val="006201E3"/>
    <w:rsid w:val="006218CB"/>
    <w:rsid w:val="006B29E7"/>
    <w:rsid w:val="007071B8"/>
    <w:rsid w:val="00746E05"/>
    <w:rsid w:val="007803E0"/>
    <w:rsid w:val="00797810"/>
    <w:rsid w:val="007D76DB"/>
    <w:rsid w:val="007E3579"/>
    <w:rsid w:val="008A3096"/>
    <w:rsid w:val="0090266B"/>
    <w:rsid w:val="00916A45"/>
    <w:rsid w:val="00926F90"/>
    <w:rsid w:val="00A01DEE"/>
    <w:rsid w:val="00A1541D"/>
    <w:rsid w:val="00AC259F"/>
    <w:rsid w:val="00B45FCD"/>
    <w:rsid w:val="00B6307A"/>
    <w:rsid w:val="00BF07C4"/>
    <w:rsid w:val="00C078B1"/>
    <w:rsid w:val="00CD1DEA"/>
    <w:rsid w:val="00CE594D"/>
    <w:rsid w:val="00D060FB"/>
    <w:rsid w:val="00D35AE2"/>
    <w:rsid w:val="00D83B60"/>
    <w:rsid w:val="00E22CEE"/>
    <w:rsid w:val="00E41F6D"/>
    <w:rsid w:val="00E47291"/>
    <w:rsid w:val="00E74EA2"/>
    <w:rsid w:val="00E7549F"/>
    <w:rsid w:val="00E8433A"/>
    <w:rsid w:val="00EE686B"/>
    <w:rsid w:val="00F8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32649F"/>
  <w15:chartTrackingRefBased/>
  <w15:docId w15:val="{252F256C-5038-462A-91DA-79384DA2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ja-JP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EA2"/>
    <w:rPr>
      <w:rFonts w:ascii="Meiryo UI" w:eastAsia="Meiryo UI" w:hAnsi="Meiryo UI" w:cs="Meiryo UI"/>
    </w:rPr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E74EA2"/>
    <w:pPr>
      <w:keepNext/>
      <w:keepLines/>
      <w:spacing w:after="0" w:line="264" w:lineRule="auto"/>
      <w:jc w:val="center"/>
      <w:outlineLvl w:val="1"/>
    </w:pPr>
    <w:rPr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E74EA2"/>
    <w:pPr>
      <w:keepNext/>
      <w:keepLines/>
      <w:spacing w:after="60" w:line="240" w:lineRule="auto"/>
      <w:jc w:val="center"/>
      <w:outlineLvl w:val="2"/>
    </w:pPr>
    <w:rPr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74EA2"/>
    <w:pPr>
      <w:keepNext/>
      <w:keepLines/>
      <w:spacing w:before="40" w:after="0"/>
      <w:outlineLvl w:val="3"/>
    </w:pPr>
    <w:rPr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サブタイトル"/>
    <w:basedOn w:val="a6"/>
    <w:link w:val="a7"/>
    <w:uiPriority w:val="2"/>
    <w:qFormat/>
    <w:rsid w:val="008A3096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サブタイトルの文字"/>
    <w:basedOn w:val="a1"/>
    <w:link w:val="a5"/>
    <w:uiPriority w:val="2"/>
    <w:rsid w:val="008A3096"/>
    <w:rPr>
      <w:rFonts w:ascii="Meiryo UI" w:eastAsia="Meiryo UI" w:hAnsi="Meiryo UI" w:cs="Meiryo UI"/>
      <w:caps/>
      <w:color w:val="E6A024" w:themeColor="accent1"/>
      <w:kern w:val="28"/>
      <w:sz w:val="96"/>
      <w:szCs w:val="104"/>
    </w:rPr>
  </w:style>
  <w:style w:type="paragraph" w:customStyle="1" w:styleId="a6">
    <w:name w:val="タイトル"/>
    <w:basedOn w:val="a"/>
    <w:next w:val="a"/>
    <w:link w:val="a8"/>
    <w:uiPriority w:val="1"/>
    <w:qFormat/>
    <w:rsid w:val="008A3096"/>
    <w:pPr>
      <w:spacing w:beforeLines="50" w:before="50" w:afterLines="50" w:after="50" w:line="120" w:lineRule="auto"/>
    </w:pPr>
    <w:rPr>
      <w:caps/>
      <w:kern w:val="28"/>
      <w:sz w:val="96"/>
      <w:szCs w:val="104"/>
    </w:rPr>
  </w:style>
  <w:style w:type="character" w:customStyle="1" w:styleId="a8">
    <w:name w:val="タイトルの文字"/>
    <w:basedOn w:val="a1"/>
    <w:link w:val="a6"/>
    <w:uiPriority w:val="1"/>
    <w:rsid w:val="008A3096"/>
    <w:rPr>
      <w:rFonts w:ascii="Meiryo UI" w:eastAsia="Meiryo UI" w:hAnsi="Meiryo UI" w:cs="Meiryo UI"/>
      <w:caps/>
      <w:kern w:val="28"/>
      <w:sz w:val="96"/>
      <w:szCs w:val="104"/>
    </w:rPr>
  </w:style>
  <w:style w:type="character" w:customStyle="1" w:styleId="10">
    <w:name w:val="見出し 1 (文字)"/>
    <w:basedOn w:val="a1"/>
    <w:link w:val="1"/>
    <w:uiPriority w:val="3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rsid w:val="00E74EA2"/>
    <w:pPr>
      <w:spacing w:after="0" w:line="240" w:lineRule="auto"/>
    </w:pPr>
    <w:rPr>
      <w:rFonts w:ascii="Meiryo UI" w:eastAsia="Meiryo UI" w:hAnsi="Meiryo UI" w:cs="Meiryo UI"/>
    </w:rPr>
  </w:style>
  <w:style w:type="character" w:customStyle="1" w:styleId="20">
    <w:name w:val="見出し 2 (文字)"/>
    <w:basedOn w:val="a1"/>
    <w:link w:val="2"/>
    <w:uiPriority w:val="3"/>
    <w:rsid w:val="00E74EA2"/>
    <w:rPr>
      <w:rFonts w:ascii="Meiryo UI" w:eastAsia="Meiryo UI" w:hAnsi="Meiryo UI" w:cs="Meiryo UI"/>
      <w:caps/>
      <w:color w:val="FFFFFF" w:themeColor="background1"/>
      <w:sz w:val="32"/>
      <w:szCs w:val="32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sid w:val="00E74EA2"/>
    <w:rPr>
      <w:rFonts w:ascii="Meiryo UI" w:eastAsia="Meiryo UI" w:hAnsi="Meiryo UI" w:cs="Meiryo UI"/>
      <w:caps/>
      <w:color w:val="FFFFFF" w:themeColor="background1"/>
      <w:sz w:val="30"/>
      <w:szCs w:val="30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sid w:val="00E74EA2"/>
    <w:rPr>
      <w:rFonts w:ascii="Meiryo UI" w:eastAsia="Meiryo UI" w:hAnsi="Meiryo UI" w:cs="Meiryo UI"/>
      <w:color w:val="E6A024" w:themeColor="accent1"/>
    </w:rPr>
  </w:style>
  <w:style w:type="paragraph" w:styleId="af0">
    <w:name w:val="Title"/>
    <w:basedOn w:val="a"/>
    <w:next w:val="a"/>
    <w:link w:val="af1"/>
    <w:uiPriority w:val="10"/>
    <w:qFormat/>
    <w:rsid w:val="00E74EA2"/>
    <w:pPr>
      <w:spacing w:before="240" w:after="120"/>
      <w:jc w:val="center"/>
      <w:outlineLvl w:val="0"/>
    </w:pPr>
    <w:rPr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E74EA2"/>
    <w:rPr>
      <w:rFonts w:ascii="Meiryo UI" w:eastAsia="Meiryo UI" w:hAnsi="Meiryo UI" w:cs="Meiryo UI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E74EA2"/>
    <w:pPr>
      <w:jc w:val="center"/>
      <w:outlineLvl w:val="1"/>
    </w:pPr>
    <w:rPr>
      <w:sz w:val="24"/>
      <w:szCs w:val="24"/>
    </w:rPr>
  </w:style>
  <w:style w:type="character" w:customStyle="1" w:styleId="af3">
    <w:name w:val="副題 (文字)"/>
    <w:basedOn w:val="a1"/>
    <w:link w:val="af2"/>
    <w:uiPriority w:val="11"/>
    <w:rsid w:val="00E74EA2"/>
    <w:rPr>
      <w:rFonts w:ascii="Meiryo UI" w:eastAsia="Meiryo UI" w:hAnsi="Meiryo UI" w:cs="Meiryo UI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CD1DE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CD1DEA"/>
    <w:rPr>
      <w:rFonts w:ascii="Meiryo UI" w:eastAsia="Meiryo UI" w:hAnsi="Meiryo UI" w:cs="Meiryo UI"/>
    </w:rPr>
  </w:style>
  <w:style w:type="paragraph" w:styleId="af6">
    <w:name w:val="footer"/>
    <w:basedOn w:val="a"/>
    <w:link w:val="af7"/>
    <w:uiPriority w:val="99"/>
    <w:unhideWhenUsed/>
    <w:rsid w:val="00CD1DE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CD1DEA"/>
    <w:rPr>
      <w:rFonts w:ascii="Meiryo UI" w:eastAsia="Meiryo UI" w:hAnsi="Meiryo UI" w:cs="Meiryo UI"/>
    </w:rPr>
  </w:style>
  <w:style w:type="character" w:styleId="af8">
    <w:name w:val="Hyperlink"/>
    <w:basedOn w:val="a1"/>
    <w:uiPriority w:val="99"/>
    <w:unhideWhenUsed/>
    <w:rsid w:val="00D35AE2"/>
    <w:rPr>
      <w:color w:val="3CB3CD" w:themeColor="hyperlink"/>
      <w:u w:val="single"/>
    </w:rPr>
  </w:style>
  <w:style w:type="character" w:customStyle="1" w:styleId="11">
    <w:name w:val="未解決のメンション1"/>
    <w:basedOn w:val="a1"/>
    <w:uiPriority w:val="99"/>
    <w:semiHidden/>
    <w:unhideWhenUsed/>
    <w:rsid w:val="00D35AE2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unhideWhenUsed/>
    <w:qFormat/>
    <w:rsid w:val="007E35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a.localwiki.org/tb/15sgh_B3_%E9%81%BF%E9%9B%A3%E6%89%80%E3%81%AE%E5%BD%B9%E5%89%B2%E3%83%BB%E5%95%8F%E9%A1%8C%E7%82%B9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hyperlink" Target="https://yui-ns.jp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&#23395;&#31680;&#12398;&#12452;&#12505;&#12531;&#1248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97227-D9C1-4059-8152-38D6D334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</Template>
  <TotalTime>1087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アカウント</cp:lastModifiedBy>
  <cp:revision>25</cp:revision>
  <cp:lastPrinted>2026-01-17T05:41:00Z</cp:lastPrinted>
  <dcterms:created xsi:type="dcterms:W3CDTF">2026-01-12T13:46:00Z</dcterms:created>
  <dcterms:modified xsi:type="dcterms:W3CDTF">2026-01-23T06:31:00Z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